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86ECC" w14:textId="77777777" w:rsidR="00184D04" w:rsidRPr="00D856BB" w:rsidRDefault="00184D04">
      <w:pPr>
        <w:rPr>
          <w:rFonts w:ascii="Avenir Next LT Pro" w:hAnsi="Avenir Next LT Pro"/>
        </w:rPr>
      </w:pPr>
    </w:p>
    <w:p w14:paraId="312F5BE1" w14:textId="77777777" w:rsidR="00690A4E" w:rsidRPr="00D856BB" w:rsidRDefault="00690A4E">
      <w:pPr>
        <w:rPr>
          <w:rFonts w:ascii="Avenir Next LT Pro" w:hAnsi="Avenir Next LT Pro"/>
        </w:rPr>
      </w:pPr>
    </w:p>
    <w:p w14:paraId="00E4A36E" w14:textId="77777777" w:rsidR="00690A4E" w:rsidRPr="00D856BB" w:rsidRDefault="00690A4E" w:rsidP="00690A4E">
      <w:pPr>
        <w:tabs>
          <w:tab w:val="left" w:pos="2688"/>
        </w:tabs>
        <w:rPr>
          <w:rFonts w:ascii="Avenir Next LT Pro" w:hAnsi="Avenir Next LT Pro"/>
        </w:rPr>
      </w:pPr>
    </w:p>
    <w:p w14:paraId="550D085B" w14:textId="77777777" w:rsidR="00D06034" w:rsidRPr="00D856BB" w:rsidRDefault="00D06034" w:rsidP="00D06034">
      <w:pPr>
        <w:jc w:val="center"/>
        <w:rPr>
          <w:rFonts w:ascii="Avenir Next LT Pro" w:hAnsi="Avenir Next LT Pro"/>
          <w:b/>
          <w:sz w:val="28"/>
          <w:szCs w:val="28"/>
        </w:rPr>
      </w:pPr>
      <w:r>
        <w:rPr>
          <w:rFonts w:ascii="Avenir Next LT Pro" w:hAnsi="Avenir Next LT Pro"/>
          <w:b/>
          <w:sz w:val="28"/>
          <w:szCs w:val="28"/>
        </w:rPr>
        <w:t>Consent Form</w:t>
      </w:r>
    </w:p>
    <w:p w14:paraId="70066D49" w14:textId="77777777" w:rsidR="00D06034" w:rsidRPr="00BD65F9" w:rsidRDefault="00D06034" w:rsidP="00D06034">
      <w:pPr>
        <w:rPr>
          <w:rFonts w:ascii="Avenir LT Std 45 Book" w:hAnsi="Avenir LT Std 45 Book"/>
          <w:b/>
        </w:rPr>
      </w:pPr>
    </w:p>
    <w:p w14:paraId="419B8EBE" w14:textId="77777777" w:rsidR="00D06034" w:rsidRPr="00172454" w:rsidRDefault="00D06034" w:rsidP="00D06034">
      <w:pPr>
        <w:rPr>
          <w:rFonts w:ascii="Avenir Next LT Pro" w:hAnsi="Avenir Next LT Pro"/>
          <w:b/>
          <w:i/>
        </w:rPr>
      </w:pPr>
      <w:r w:rsidRPr="00172454">
        <w:rPr>
          <w:rFonts w:ascii="Avenir Next LT Pro" w:hAnsi="Avenir Next LT Pro"/>
          <w:b/>
        </w:rPr>
        <w:t xml:space="preserve">Research Title: </w:t>
      </w:r>
      <w:r w:rsidRPr="00172454">
        <w:rPr>
          <w:rFonts w:ascii="Avenir Next LT Pro" w:hAnsi="Avenir Next LT Pro"/>
          <w:i/>
          <w:color w:val="FF0000"/>
        </w:rPr>
        <w:t>[insert full title of project AND Lay title if applicable]</w:t>
      </w:r>
    </w:p>
    <w:p w14:paraId="07BFE75E" w14:textId="77777777" w:rsidR="00D06034" w:rsidRPr="00172454" w:rsidRDefault="00D06034" w:rsidP="00D06034">
      <w:pPr>
        <w:rPr>
          <w:rFonts w:ascii="Avenir Next LT Pro" w:hAnsi="Avenir Next LT Pro"/>
          <w:b/>
          <w:sz w:val="8"/>
          <w:szCs w:val="8"/>
        </w:rPr>
      </w:pPr>
    </w:p>
    <w:p w14:paraId="681BBA8B" w14:textId="77777777" w:rsidR="00D06034" w:rsidRPr="00172454" w:rsidRDefault="00D06034" w:rsidP="00D06034">
      <w:pPr>
        <w:rPr>
          <w:rFonts w:ascii="Avenir Next LT Pro" w:hAnsi="Avenir Next LT Pro"/>
          <w:i/>
          <w:color w:val="FF0000"/>
        </w:rPr>
      </w:pPr>
      <w:r w:rsidRPr="00172454">
        <w:rPr>
          <w:rFonts w:ascii="Avenir Next LT Pro" w:hAnsi="Avenir Next LT Pro"/>
          <w:b/>
        </w:rPr>
        <w:t xml:space="preserve">Researcher(s): </w:t>
      </w:r>
      <w:r w:rsidRPr="00172454">
        <w:rPr>
          <w:rFonts w:ascii="Avenir Next LT Pro" w:hAnsi="Avenir Next LT Pro"/>
          <w:i/>
          <w:color w:val="FF0000"/>
        </w:rPr>
        <w:t>[insert names, positions and affiliations of all investigators involved in this research e.g. Jane Doe, DMin candidate, Ridley College]</w:t>
      </w:r>
    </w:p>
    <w:p w14:paraId="0AD04595" w14:textId="77777777" w:rsidR="00D06034" w:rsidRPr="00172454" w:rsidRDefault="00D06034" w:rsidP="00D06034">
      <w:pPr>
        <w:rPr>
          <w:rFonts w:ascii="Avenir Next LT Pro" w:hAnsi="Avenir Next LT Pro"/>
          <w:b/>
          <w:sz w:val="8"/>
          <w:szCs w:val="8"/>
        </w:rPr>
      </w:pPr>
    </w:p>
    <w:p w14:paraId="730A2BDC" w14:textId="77777777" w:rsidR="00D06034" w:rsidRPr="00172454" w:rsidRDefault="00D06034" w:rsidP="00D06034">
      <w:pPr>
        <w:rPr>
          <w:rFonts w:ascii="Avenir Next LT Pro" w:hAnsi="Avenir Next LT Pro"/>
          <w:iCs/>
        </w:rPr>
      </w:pPr>
      <w:r w:rsidRPr="00172454">
        <w:rPr>
          <w:rFonts w:ascii="Avenir Next LT Pro" w:hAnsi="Avenir Next LT Pro"/>
          <w:b/>
        </w:rPr>
        <w:t>Name of the participant:</w:t>
      </w:r>
      <w:r w:rsidRPr="00172454">
        <w:rPr>
          <w:rFonts w:ascii="Avenir Next LT Pro" w:hAnsi="Avenir Next LT Pro"/>
          <w:i/>
        </w:rPr>
        <w:t xml:space="preserve"> </w:t>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r>
      <w:r w:rsidRPr="00172454">
        <w:rPr>
          <w:rFonts w:ascii="Avenir Next LT Pro" w:hAnsi="Avenir Next LT Pro"/>
          <w:i/>
        </w:rPr>
        <w:softHyphen/>
        <w:t>____</w:t>
      </w:r>
      <w:r w:rsidRPr="00172454">
        <w:rPr>
          <w:rFonts w:ascii="Avenir Next LT Pro" w:hAnsi="Avenir Next LT Pro"/>
          <w:iCs/>
        </w:rPr>
        <w:t>______________________________________</w:t>
      </w:r>
    </w:p>
    <w:p w14:paraId="684182BE" w14:textId="77777777" w:rsidR="00D06034" w:rsidRPr="00172454" w:rsidRDefault="00D06034" w:rsidP="00D06034">
      <w:pPr>
        <w:rPr>
          <w:rFonts w:ascii="Avenir Next LT Pro" w:hAnsi="Avenir Next LT Pro"/>
        </w:rPr>
      </w:pPr>
    </w:p>
    <w:p w14:paraId="34419B8D" w14:textId="77777777" w:rsidR="00D06034" w:rsidRPr="00172454" w:rsidRDefault="00D06034" w:rsidP="00D06034">
      <w:pPr>
        <w:rPr>
          <w:rFonts w:ascii="Avenir Next LT Pro" w:hAnsi="Avenir Next LT Pro"/>
        </w:rPr>
      </w:pPr>
      <w:r w:rsidRPr="00172454">
        <w:rPr>
          <w:rFonts w:ascii="Avenir Next LT Pro" w:hAnsi="Avenir Next LT Pro"/>
        </w:rPr>
        <w:t>I consent to participate in this research project. It has been explained to me that the purpose of this research is to investigate</w:t>
      </w:r>
      <w:r w:rsidRPr="00172454">
        <w:rPr>
          <w:rFonts w:ascii="Avenir Next LT Pro" w:hAnsi="Avenir Next LT Pro"/>
          <w:color w:val="FF0000"/>
        </w:rPr>
        <w:t xml:space="preserve"> [</w:t>
      </w:r>
      <w:r w:rsidRPr="00172454">
        <w:rPr>
          <w:rFonts w:ascii="Avenir Next LT Pro" w:hAnsi="Avenir Next LT Pro"/>
          <w:i/>
          <w:color w:val="FF0000"/>
        </w:rPr>
        <w:t>insert 1 sentence description</w:t>
      </w:r>
      <w:r w:rsidRPr="00172454">
        <w:rPr>
          <w:rFonts w:ascii="Avenir Next LT Pro" w:hAnsi="Avenir Next LT Pro"/>
          <w:color w:val="FF0000"/>
        </w:rPr>
        <w:t>]</w:t>
      </w:r>
      <w:r w:rsidRPr="00172454">
        <w:rPr>
          <w:rFonts w:ascii="Avenir Next LT Pro" w:hAnsi="Avenir Next LT Pro"/>
        </w:rPr>
        <w:t xml:space="preserve">. I have also been provided with a written project information sheet in a language that I can understand. </w:t>
      </w:r>
    </w:p>
    <w:p w14:paraId="53F9329C" w14:textId="77777777" w:rsidR="00D06034" w:rsidRPr="00172454" w:rsidRDefault="00D06034" w:rsidP="00D06034">
      <w:pPr>
        <w:rPr>
          <w:rFonts w:ascii="Avenir Next LT Pro" w:hAnsi="Avenir Next LT Pro"/>
        </w:rPr>
      </w:pPr>
    </w:p>
    <w:p w14:paraId="1A1761F7" w14:textId="77777777" w:rsidR="00D06034" w:rsidRPr="00172454" w:rsidRDefault="00D06034" w:rsidP="00D06034">
      <w:pPr>
        <w:rPr>
          <w:rFonts w:ascii="Avenir Next LT Pro" w:hAnsi="Avenir Next LT Pro"/>
          <w:color w:val="FF0000"/>
        </w:rPr>
      </w:pPr>
      <w:r w:rsidRPr="00172454">
        <w:rPr>
          <w:rFonts w:ascii="Avenir Next LT Pro" w:hAnsi="Avenir Next LT Pro"/>
        </w:rPr>
        <w:t>The possible risks of participating in this research have been explained to my satisfaction. I understand that in this research I will be required to</w:t>
      </w:r>
      <w:r w:rsidRPr="00172454">
        <w:rPr>
          <w:rFonts w:ascii="Avenir Next LT Pro" w:hAnsi="Avenir Next LT Pro"/>
          <w:color w:val="FF0000"/>
        </w:rPr>
        <w:t xml:space="preserve"> [</w:t>
      </w:r>
      <w:r w:rsidRPr="00172454">
        <w:rPr>
          <w:rFonts w:ascii="Avenir Next LT Pro" w:hAnsi="Avenir Next LT Pro"/>
          <w:i/>
          <w:color w:val="FF0000"/>
        </w:rPr>
        <w:t>insert all the activities the participants will undertake in the research and how their data is being collected. Ensure this is consistent with the information provided in the participant information sheet and also the method section of your Ethics application</w:t>
      </w:r>
      <w:r w:rsidRPr="00172454">
        <w:rPr>
          <w:rFonts w:ascii="Avenir Next LT Pro" w:hAnsi="Avenir Next LT Pro"/>
          <w:color w:val="FF0000"/>
        </w:rPr>
        <w:t>]. [</w:t>
      </w:r>
      <w:r w:rsidRPr="00172454">
        <w:rPr>
          <w:rFonts w:ascii="Avenir Next LT Pro" w:hAnsi="Avenir Next LT Pro"/>
          <w:i/>
          <w:color w:val="FF0000"/>
        </w:rPr>
        <w:t>If applicable</w:t>
      </w:r>
      <w:r w:rsidRPr="00172454">
        <w:rPr>
          <w:rFonts w:ascii="Avenir Next LT Pro" w:hAnsi="Avenir Next LT Pro"/>
          <w:color w:val="FF0000"/>
        </w:rPr>
        <w:t>:</w:t>
      </w:r>
      <w:r w:rsidRPr="00172454">
        <w:rPr>
          <w:rFonts w:ascii="Avenir Next LT Pro" w:hAnsi="Avenir Next LT Pro"/>
        </w:rPr>
        <w:t xml:space="preserve"> </w:t>
      </w:r>
      <w:r w:rsidRPr="00172454">
        <w:rPr>
          <w:rFonts w:ascii="Avenir Next LT Pro" w:hAnsi="Avenir Next LT Pro"/>
          <w:color w:val="FF0000"/>
        </w:rPr>
        <w:t>I understand that my interviews will be Audio/Video recorded and that I will have the opportunity to review the written transcript and give any feedback or withdraw my consent within (give time frame e.g. 2 weeks).]</w:t>
      </w:r>
    </w:p>
    <w:p w14:paraId="0E160BAA" w14:textId="77777777" w:rsidR="00D06034" w:rsidRPr="00172454" w:rsidRDefault="00D06034" w:rsidP="00D06034">
      <w:pPr>
        <w:rPr>
          <w:rFonts w:ascii="Avenir Next LT Pro" w:hAnsi="Avenir Next LT Pro"/>
          <w:color w:val="FF0000"/>
        </w:rPr>
      </w:pPr>
    </w:p>
    <w:p w14:paraId="7ECA1E71" w14:textId="77777777" w:rsidR="00D06034" w:rsidRPr="00172454" w:rsidRDefault="00D06034" w:rsidP="00D06034">
      <w:pPr>
        <w:rPr>
          <w:rFonts w:ascii="Avenir Next LT Pro" w:hAnsi="Avenir Next LT Pro"/>
          <w:color w:val="FF0000"/>
        </w:rPr>
      </w:pPr>
      <w:r w:rsidRPr="00172454">
        <w:rPr>
          <w:rFonts w:ascii="Avenir Next LT Pro" w:hAnsi="Avenir Next LT Pro"/>
        </w:rPr>
        <w:t xml:space="preserve">I understand that the results of this research project may be published and/or presented in a variety of forms and that I will not be able to be identified without my express permission. </w:t>
      </w:r>
      <w:r w:rsidRPr="00172454">
        <w:rPr>
          <w:rFonts w:ascii="Avenir Next LT Pro" w:hAnsi="Avenir Next LT Pro"/>
          <w:color w:val="FF0000"/>
        </w:rPr>
        <w:t>[</w:t>
      </w:r>
      <w:r w:rsidRPr="00172454">
        <w:rPr>
          <w:rFonts w:ascii="Avenir Next LT Pro" w:hAnsi="Avenir Next LT Pro"/>
          <w:i/>
          <w:color w:val="FF0000"/>
        </w:rPr>
        <w:t>If applicable</w:t>
      </w:r>
      <w:r w:rsidRPr="00172454">
        <w:rPr>
          <w:rFonts w:ascii="Avenir Next LT Pro" w:hAnsi="Avenir Next LT Pro"/>
          <w:color w:val="FF0000"/>
        </w:rPr>
        <w:t>:</w:t>
      </w:r>
      <w:r w:rsidRPr="00172454">
        <w:rPr>
          <w:rFonts w:ascii="Avenir Next LT Pro" w:hAnsi="Avenir Next LT Pro"/>
        </w:rPr>
        <w:t xml:space="preserve"> </w:t>
      </w:r>
      <w:r w:rsidRPr="00172454">
        <w:rPr>
          <w:rFonts w:ascii="Avenir Next LT Pro" w:hAnsi="Avenir Next LT Pro"/>
          <w:color w:val="FF0000"/>
        </w:rPr>
        <w:t>I understand that given the small number of participants, it is not possible to guarantee complete anonymity.]</w:t>
      </w:r>
    </w:p>
    <w:p w14:paraId="2AFEE344" w14:textId="77777777" w:rsidR="00D06034" w:rsidRPr="00172454" w:rsidRDefault="00D06034" w:rsidP="00D06034">
      <w:pPr>
        <w:rPr>
          <w:rFonts w:ascii="Avenir Next LT Pro" w:hAnsi="Avenir Next LT Pro"/>
          <w:color w:val="FF0000"/>
        </w:rPr>
      </w:pPr>
    </w:p>
    <w:p w14:paraId="0F617841" w14:textId="77777777" w:rsidR="00D06034" w:rsidRPr="00172454" w:rsidRDefault="00D06034" w:rsidP="00D06034">
      <w:pPr>
        <w:rPr>
          <w:rFonts w:ascii="Avenir Next LT Pro" w:hAnsi="Avenir Next LT Pro"/>
          <w:color w:val="FF0000"/>
        </w:rPr>
      </w:pPr>
      <w:r w:rsidRPr="00172454">
        <w:rPr>
          <w:rFonts w:ascii="Avenir Next LT Pro" w:hAnsi="Avenir Next LT Pro"/>
        </w:rPr>
        <w:t xml:space="preserve">I understand that my participation is voluntary, and I am free to withdraw from this research anytime without needing to provide any explanation, and I would not receive any penalty or bias as a result of my withdrawal. Should I decide to withdraw, I understand that my data will be destroyed and will not be used in the research. </w:t>
      </w:r>
      <w:r w:rsidRPr="00172454">
        <w:rPr>
          <w:rFonts w:ascii="Avenir Next LT Pro" w:hAnsi="Avenir Next LT Pro"/>
          <w:color w:val="FF0000"/>
        </w:rPr>
        <w:t>[</w:t>
      </w:r>
      <w:r w:rsidRPr="00172454">
        <w:rPr>
          <w:rFonts w:ascii="Avenir Next LT Pro" w:hAnsi="Avenir Next LT Pro"/>
          <w:i/>
          <w:color w:val="FF0000"/>
        </w:rPr>
        <w:t>If on withdrawal the data cannot be identified and/or withdrawn (e.g. after a set period of provision of transcript), this needs to be explained to the participants.</w:t>
      </w:r>
      <w:r w:rsidRPr="00172454">
        <w:rPr>
          <w:rFonts w:ascii="Avenir Next LT Pro" w:hAnsi="Avenir Next LT Pro"/>
          <w:color w:val="FF0000"/>
        </w:rPr>
        <w:t>]</w:t>
      </w:r>
    </w:p>
    <w:p w14:paraId="294F1335" w14:textId="77777777" w:rsidR="00D06034" w:rsidRPr="00172454" w:rsidRDefault="00D06034" w:rsidP="00D06034">
      <w:pPr>
        <w:rPr>
          <w:rFonts w:ascii="Avenir Next LT Pro" w:hAnsi="Avenir Next LT Pro"/>
        </w:rPr>
      </w:pPr>
    </w:p>
    <w:p w14:paraId="59A09791" w14:textId="2D47C81B" w:rsidR="00D06034" w:rsidRPr="00172454" w:rsidRDefault="00D06034" w:rsidP="00D06034">
      <w:pPr>
        <w:rPr>
          <w:rFonts w:ascii="Avenir Next LT Pro" w:hAnsi="Avenir Next LT Pro"/>
          <w:color w:val="FF0000"/>
        </w:rPr>
      </w:pPr>
      <w:r w:rsidRPr="00172454">
        <w:rPr>
          <w:rFonts w:ascii="Avenir Next LT Pro" w:hAnsi="Avenir Next LT Pro"/>
        </w:rPr>
        <w:t xml:space="preserve">I understand that data collected for this research will be stored </w:t>
      </w:r>
      <w:r w:rsidRPr="00172454">
        <w:rPr>
          <w:rFonts w:ascii="Avenir Next LT Pro" w:hAnsi="Avenir Next LT Pro"/>
          <w:color w:val="FF0000"/>
        </w:rPr>
        <w:t>[</w:t>
      </w:r>
      <w:r w:rsidRPr="00172454">
        <w:rPr>
          <w:rFonts w:ascii="Avenir Next LT Pro" w:hAnsi="Avenir Next LT Pro"/>
          <w:i/>
          <w:color w:val="FF0000"/>
        </w:rPr>
        <w:t>explain how/where the information in both electronic version as well as hard data will be stored to protect the identity of the participants</w:t>
      </w:r>
      <w:r w:rsidRPr="00172454">
        <w:rPr>
          <w:rFonts w:ascii="Avenir Next LT Pro" w:hAnsi="Avenir Next LT Pro"/>
          <w:color w:val="FF0000"/>
        </w:rPr>
        <w:t>]</w:t>
      </w:r>
      <w:r w:rsidRPr="00172454">
        <w:rPr>
          <w:rFonts w:ascii="Avenir Next LT Pro" w:hAnsi="Avenir Next LT Pro"/>
        </w:rPr>
        <w:t>, and only</w:t>
      </w:r>
      <w:r w:rsidR="00140D35">
        <w:rPr>
          <w:rFonts w:ascii="Avenir Next LT Pro" w:hAnsi="Avenir Next LT Pro"/>
        </w:rPr>
        <w:t xml:space="preserve"> the researcher will have access to the personalised data.</w:t>
      </w:r>
      <w:r w:rsidRPr="00172454">
        <w:rPr>
          <w:rFonts w:ascii="Avenir Next LT Pro" w:hAnsi="Avenir Next LT Pro"/>
          <w:color w:val="FF0000"/>
        </w:rPr>
        <w:t xml:space="preserve"> </w:t>
      </w:r>
      <w:r w:rsidR="00140D35">
        <w:rPr>
          <w:rFonts w:ascii="Avenir Next LT Pro" w:hAnsi="Avenir Next LT Pro"/>
        </w:rPr>
        <w:t>Deidentified data may</w:t>
      </w:r>
      <w:r w:rsidR="007C3CE7">
        <w:rPr>
          <w:rFonts w:ascii="Avenir Next LT Pro" w:hAnsi="Avenir Next LT Pro"/>
        </w:rPr>
        <w:t xml:space="preserve"> be accessed by</w:t>
      </w:r>
      <w:r w:rsidR="00140D35">
        <w:rPr>
          <w:rFonts w:ascii="Avenir Next LT Pro" w:hAnsi="Avenir Next LT Pro"/>
        </w:rPr>
        <w:t xml:space="preserve"> </w:t>
      </w:r>
      <w:r w:rsidR="00CA3895">
        <w:rPr>
          <w:rFonts w:ascii="Avenir Next LT Pro" w:hAnsi="Avenir Next LT Pro"/>
        </w:rPr>
        <w:t>others (e.g., the student’s supervisors, examiners, or other researchers</w:t>
      </w:r>
      <w:r w:rsidRPr="00172454">
        <w:rPr>
          <w:rFonts w:ascii="Avenir Next LT Pro" w:hAnsi="Avenir Next LT Pro"/>
        </w:rPr>
        <w:t xml:space="preserve">. </w:t>
      </w:r>
    </w:p>
    <w:p w14:paraId="00E3822D" w14:textId="77777777" w:rsidR="00D06034" w:rsidRPr="00172454" w:rsidRDefault="00D06034" w:rsidP="00D06034">
      <w:pPr>
        <w:rPr>
          <w:rFonts w:ascii="Avenir Next LT Pro" w:hAnsi="Avenir Next LT Pro"/>
          <w:color w:val="FF0000"/>
        </w:rPr>
      </w:pPr>
    </w:p>
    <w:p w14:paraId="3305AC6D" w14:textId="77777777" w:rsidR="00D06034" w:rsidRPr="00172454" w:rsidRDefault="00D06034" w:rsidP="00D06034">
      <w:pPr>
        <w:rPr>
          <w:rFonts w:ascii="Avenir Next LT Pro" w:hAnsi="Avenir Next LT Pro"/>
        </w:rPr>
      </w:pPr>
      <w:r w:rsidRPr="00172454">
        <w:rPr>
          <w:rFonts w:ascii="Avenir Next LT Pro" w:hAnsi="Avenir Next LT Pro"/>
        </w:rPr>
        <w:t>I consent for my data to be used in future research that is an extension of or related to this project.</w:t>
      </w:r>
    </w:p>
    <w:p w14:paraId="7BB48E4A" w14:textId="77777777" w:rsidR="00D06034" w:rsidRPr="00172454" w:rsidRDefault="00D06034" w:rsidP="00D06034">
      <w:pPr>
        <w:rPr>
          <w:rFonts w:ascii="Avenir Next LT Pro" w:hAnsi="Avenir Next LT Pro"/>
          <w:color w:val="FF0000"/>
        </w:rPr>
      </w:pPr>
    </w:p>
    <w:p w14:paraId="58C3972B" w14:textId="77777777" w:rsidR="00D06034" w:rsidRDefault="00D06034" w:rsidP="00D06034">
      <w:pPr>
        <w:rPr>
          <w:rFonts w:ascii="Avenir Next LT Pro" w:hAnsi="Avenir Next LT Pro"/>
        </w:rPr>
      </w:pPr>
      <w:r w:rsidRPr="00172454">
        <w:rPr>
          <w:rFonts w:ascii="Avenir Next LT Pro" w:hAnsi="Avenir Next LT Pro"/>
        </w:rPr>
        <w:t xml:space="preserve">I understand that this research adheres to the ethical review process of the Australian College of Theology and the National Statement on Ethical Conduct in Human Research and has been approved by the </w:t>
      </w:r>
      <w:r w:rsidRPr="00172454">
        <w:rPr>
          <w:rFonts w:ascii="Avenir Next LT Pro" w:hAnsi="Avenir Next LT Pro"/>
          <w:color w:val="FF0000"/>
        </w:rPr>
        <w:t>[name of college LREC or A</w:t>
      </w:r>
      <w:r>
        <w:rPr>
          <w:rFonts w:ascii="Avenir Next LT Pro" w:hAnsi="Avenir Next LT Pro"/>
          <w:color w:val="FF0000"/>
        </w:rPr>
        <w:t>U</w:t>
      </w:r>
      <w:r w:rsidRPr="00172454">
        <w:rPr>
          <w:rFonts w:ascii="Avenir Next LT Pro" w:hAnsi="Avenir Next LT Pro"/>
          <w:color w:val="FF0000"/>
        </w:rPr>
        <w:t>T HREC]</w:t>
      </w:r>
      <w:r w:rsidRPr="00172454">
        <w:rPr>
          <w:rFonts w:ascii="Avenir Next LT Pro" w:hAnsi="Avenir Next LT Pro"/>
        </w:rPr>
        <w:t xml:space="preserve">. I have been provided with contact details of the researcher </w:t>
      </w:r>
      <w:r w:rsidRPr="00172454">
        <w:rPr>
          <w:rFonts w:ascii="Avenir Next LT Pro" w:hAnsi="Avenir Next LT Pro"/>
          <w:color w:val="FF0000"/>
        </w:rPr>
        <w:t>[if applicable: their supervisor],</w:t>
      </w:r>
      <w:r w:rsidRPr="00172454">
        <w:rPr>
          <w:rFonts w:ascii="Avenir Next LT Pro" w:hAnsi="Avenir Next LT Pro"/>
        </w:rPr>
        <w:t xml:space="preserve"> and the A</w:t>
      </w:r>
      <w:r>
        <w:rPr>
          <w:rFonts w:ascii="Avenir Next LT Pro" w:hAnsi="Avenir Next LT Pro"/>
        </w:rPr>
        <w:t>U</w:t>
      </w:r>
      <w:r w:rsidRPr="00172454">
        <w:rPr>
          <w:rFonts w:ascii="Avenir Next LT Pro" w:hAnsi="Avenir Next LT Pro"/>
        </w:rPr>
        <w:t>T Ethics Committee.</w:t>
      </w:r>
    </w:p>
    <w:p w14:paraId="69C9F766" w14:textId="77777777" w:rsidR="00140D35" w:rsidRPr="00172454" w:rsidRDefault="00140D35" w:rsidP="00D06034">
      <w:pPr>
        <w:rPr>
          <w:rFonts w:ascii="Avenir Next LT Pro" w:hAnsi="Avenir Next LT Pro"/>
        </w:rPr>
      </w:pPr>
    </w:p>
    <w:p w14:paraId="628B2C9A" w14:textId="77777777" w:rsidR="00D06034" w:rsidRPr="00172454" w:rsidRDefault="00D06034" w:rsidP="00D06034">
      <w:pPr>
        <w:rPr>
          <w:rFonts w:ascii="Avenir Next LT Pro" w:hAnsi="Avenir Next LT Pro"/>
        </w:rPr>
      </w:pPr>
    </w:p>
    <w:p w14:paraId="103B03F0" w14:textId="77777777" w:rsidR="00D06034" w:rsidRPr="00172454" w:rsidRDefault="00D06034" w:rsidP="00D06034">
      <w:pPr>
        <w:rPr>
          <w:rFonts w:ascii="Avenir Next LT Pro" w:hAnsi="Avenir Next LT Pro"/>
        </w:rPr>
      </w:pPr>
      <w:r w:rsidRPr="00172454">
        <w:rPr>
          <w:rFonts w:ascii="Avenir Next LT Pro" w:hAnsi="Avenir Next LT Pro"/>
        </w:rPr>
        <w:t>Participant signature ______________________________ Date _____________________</w:t>
      </w:r>
    </w:p>
    <w:p w14:paraId="4312C88F" w14:textId="77777777" w:rsidR="00D06034" w:rsidRPr="00172454" w:rsidRDefault="00D06034" w:rsidP="00D06034">
      <w:pPr>
        <w:rPr>
          <w:rFonts w:ascii="Avenir Next LT Pro" w:hAnsi="Avenir Next LT Pro"/>
          <w:color w:val="FF0000"/>
        </w:rPr>
      </w:pPr>
    </w:p>
    <w:p w14:paraId="42A4DC88" w14:textId="77777777" w:rsidR="00D06034" w:rsidRPr="00172454" w:rsidRDefault="00D06034" w:rsidP="00D06034">
      <w:pPr>
        <w:rPr>
          <w:rFonts w:ascii="Avenir Next LT Pro" w:hAnsi="Avenir Next LT Pro"/>
        </w:rPr>
      </w:pPr>
      <w:r w:rsidRPr="00172454">
        <w:rPr>
          <w:rFonts w:ascii="Avenir Next LT Pro" w:hAnsi="Avenir Next LT Pro"/>
          <w:color w:val="FF0000"/>
        </w:rPr>
        <w:t>[</w:t>
      </w:r>
      <w:r w:rsidRPr="00172454">
        <w:rPr>
          <w:rFonts w:ascii="Avenir Next LT Pro" w:hAnsi="Avenir Next LT Pro"/>
          <w:i/>
          <w:color w:val="FF0000"/>
        </w:rPr>
        <w:t>If applicable</w:t>
      </w:r>
      <w:r w:rsidRPr="00172454">
        <w:rPr>
          <w:rFonts w:ascii="Avenir Next LT Pro" w:hAnsi="Avenir Next LT Pro"/>
          <w:color w:val="FF0000"/>
        </w:rPr>
        <w:t>]</w:t>
      </w:r>
      <w:r w:rsidRPr="00172454">
        <w:rPr>
          <w:rFonts w:ascii="Avenir Next LT Pro" w:hAnsi="Avenir Next LT Pro"/>
        </w:rPr>
        <w:t xml:space="preserve"> Parent/guardian signature____________</w:t>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t>______</w:t>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r>
      <w:r w:rsidRPr="00172454">
        <w:rPr>
          <w:rFonts w:ascii="Avenir Next LT Pro" w:hAnsi="Avenir Next LT Pro"/>
        </w:rPr>
        <w:softHyphen/>
        <w:t xml:space="preserve">___________    </w:t>
      </w:r>
    </w:p>
    <w:p w14:paraId="49AD2B4B" w14:textId="77777777" w:rsidR="00D06034" w:rsidRPr="00172454" w:rsidRDefault="00D06034" w:rsidP="00D06034">
      <w:pPr>
        <w:rPr>
          <w:rFonts w:ascii="Avenir Next LT Pro" w:hAnsi="Avenir Next LT Pro"/>
        </w:rPr>
      </w:pPr>
    </w:p>
    <w:p w14:paraId="1362A694" w14:textId="77777777" w:rsidR="00D06034" w:rsidRPr="00172454" w:rsidRDefault="00D06034" w:rsidP="00D06034">
      <w:pPr>
        <w:rPr>
          <w:rFonts w:ascii="Avenir Next LT Pro" w:hAnsi="Avenir Next LT Pro"/>
        </w:rPr>
      </w:pPr>
      <w:r w:rsidRPr="00172454">
        <w:rPr>
          <w:rFonts w:ascii="Avenir Next LT Pro" w:hAnsi="Avenir Next LT Pro"/>
        </w:rPr>
        <w:t>Relationship to the participant _______________________</w:t>
      </w:r>
    </w:p>
    <w:p w14:paraId="4A9D366F" w14:textId="77777777" w:rsidR="00D06034" w:rsidRPr="00172454" w:rsidRDefault="00D06034" w:rsidP="00D06034">
      <w:pPr>
        <w:rPr>
          <w:rFonts w:ascii="Avenir Next LT Pro" w:hAnsi="Avenir Next LT Pro"/>
        </w:rPr>
      </w:pPr>
    </w:p>
    <w:p w14:paraId="0C3E22C9" w14:textId="77777777" w:rsidR="00D06034" w:rsidRPr="00172454" w:rsidRDefault="00D06034" w:rsidP="00D06034">
      <w:pPr>
        <w:rPr>
          <w:rFonts w:ascii="Avenir Next LT Pro" w:hAnsi="Avenir Next LT Pro"/>
        </w:rPr>
      </w:pPr>
      <w:r w:rsidRPr="00172454">
        <w:rPr>
          <w:rFonts w:ascii="Avenir Next LT Pro" w:hAnsi="Avenir Next LT Pro"/>
        </w:rPr>
        <w:t>Date _____________________</w:t>
      </w:r>
    </w:p>
    <w:p w14:paraId="46C9200F" w14:textId="77777777" w:rsidR="00D06034" w:rsidRPr="00172454" w:rsidRDefault="00D06034" w:rsidP="00D06034">
      <w:pPr>
        <w:rPr>
          <w:rFonts w:ascii="Avenir Next LT Pro" w:hAnsi="Avenir Next LT Pro"/>
        </w:rPr>
      </w:pPr>
    </w:p>
    <w:p w14:paraId="2CDFAB47" w14:textId="298F5F83" w:rsidR="00D06034" w:rsidRPr="00172454" w:rsidRDefault="00D06034" w:rsidP="00D06034">
      <w:pPr>
        <w:rPr>
          <w:rFonts w:ascii="Avenir Next LT Pro" w:hAnsi="Avenir Next LT Pro"/>
        </w:rPr>
      </w:pPr>
      <w:r w:rsidRPr="00172454">
        <w:rPr>
          <w:rFonts w:ascii="Avenir Next LT Pro" w:hAnsi="Avenir Next LT Pro"/>
        </w:rPr>
        <w:t xml:space="preserve">Ethics </w:t>
      </w:r>
      <w:r w:rsidR="002907A4">
        <w:rPr>
          <w:rFonts w:ascii="Avenir Next LT Pro" w:hAnsi="Avenir Next LT Pro"/>
        </w:rPr>
        <w:t>Protocol</w:t>
      </w:r>
      <w:r w:rsidRPr="00172454">
        <w:rPr>
          <w:rFonts w:ascii="Avenir Next LT Pro" w:hAnsi="Avenir Next LT Pro"/>
        </w:rPr>
        <w:t xml:space="preserve"> number: </w:t>
      </w:r>
      <w:r w:rsidRPr="00172454">
        <w:rPr>
          <w:rFonts w:ascii="Avenir Next LT Pro" w:hAnsi="Avenir Next LT Pro"/>
          <w:color w:val="FF0000"/>
        </w:rPr>
        <w:t>[insert LREC or HREC number</w:t>
      </w:r>
      <w:r w:rsidR="00F843D9">
        <w:rPr>
          <w:rFonts w:ascii="Avenir Next LT Pro" w:hAnsi="Avenir Next LT Pro"/>
          <w:color w:val="FF0000"/>
        </w:rPr>
        <w:t xml:space="preserve"> here. This can be found on your approval letter from the HREC or college LREC</w:t>
      </w:r>
      <w:r w:rsidRPr="00172454">
        <w:rPr>
          <w:rFonts w:ascii="Avenir Next LT Pro" w:hAnsi="Avenir Next LT Pro"/>
          <w:color w:val="FF0000"/>
        </w:rPr>
        <w:t>]</w:t>
      </w:r>
    </w:p>
    <w:p w14:paraId="1BBA95BE" w14:textId="77777777" w:rsidR="00D06034" w:rsidRPr="00D856BB" w:rsidRDefault="00D06034" w:rsidP="00D06034">
      <w:pPr>
        <w:rPr>
          <w:rFonts w:ascii="Avenir Next LT Pro" w:hAnsi="Avenir Next LT Pro"/>
        </w:rPr>
      </w:pPr>
    </w:p>
    <w:p w14:paraId="3A88E886" w14:textId="4A852FBD" w:rsidR="00690A4E" w:rsidRPr="00D856BB" w:rsidRDefault="00690A4E" w:rsidP="0096793E">
      <w:pPr>
        <w:jc w:val="center"/>
        <w:rPr>
          <w:rFonts w:ascii="Avenir Next LT Pro" w:hAnsi="Avenir Next LT Pro"/>
        </w:rPr>
      </w:pPr>
    </w:p>
    <w:sectPr w:rsidR="00690A4E" w:rsidRPr="00D856BB" w:rsidSect="00967F8C">
      <w:footerReference w:type="default" r:id="rId9"/>
      <w:headerReference w:type="first" r:id="rId10"/>
      <w:footerReference w:type="first" r:id="rId11"/>
      <w:pgSz w:w="11906" w:h="16838"/>
      <w:pgMar w:top="1440" w:right="1440" w:bottom="1440" w:left="1843" w:header="1135" w:footer="83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DEB1A" w14:textId="77777777" w:rsidR="00857076" w:rsidRDefault="00857076" w:rsidP="00690A4E">
      <w:r>
        <w:separator/>
      </w:r>
    </w:p>
  </w:endnote>
  <w:endnote w:type="continuationSeparator" w:id="0">
    <w:p w14:paraId="1ECB026E" w14:textId="77777777" w:rsidR="00857076" w:rsidRDefault="00857076" w:rsidP="00690A4E">
      <w:r>
        <w:continuationSeparator/>
      </w:r>
    </w:p>
  </w:endnote>
  <w:endnote w:type="continuationNotice" w:id="1">
    <w:p w14:paraId="5922563C" w14:textId="77777777" w:rsidR="00857076" w:rsidRDefault="0085707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venir Next LT Pro">
    <w:altName w:val="Avenir Next LT Pro"/>
    <w:charset w:val="00"/>
    <w:family w:val="swiss"/>
    <w:pitch w:val="variable"/>
    <w:sig w:usb0="800000EF" w:usb1="5000204A" w:usb2="00000000" w:usb3="00000000" w:csb0="00000093"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Open Sans">
    <w:panose1 w:val="00000000000000000000"/>
    <w:charset w:val="00"/>
    <w:family w:val="auto"/>
    <w:pitch w:val="variable"/>
    <w:sig w:usb0="E00002FF" w:usb1="4000201B" w:usb2="00000028" w:usb3="00000000" w:csb0="0000019F" w:csb1="00000000"/>
  </w:font>
  <w:font w:name="Noto Serif">
    <w:panose1 w:val="02020502060505020204"/>
    <w:charset w:val="00"/>
    <w:family w:val="roman"/>
    <w:pitch w:val="variable"/>
    <w:sig w:usb0="E00002FF" w:usb1="4000201F" w:usb2="0800002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B238D3" w14:textId="77777777" w:rsidR="00690A4E" w:rsidRDefault="00967F8C">
    <w:pPr>
      <w:pStyle w:val="Footer"/>
    </w:pPr>
    <w:r>
      <w:rPr>
        <w:noProof/>
      </w:rPr>
      <w:drawing>
        <wp:anchor distT="0" distB="0" distL="114300" distR="114300" simplePos="0" relativeHeight="251658245" behindDoc="1" locked="0" layoutInCell="1" allowOverlap="1" wp14:anchorId="67DED3C2" wp14:editId="6A6E99E8">
          <wp:simplePos x="0" y="0"/>
          <wp:positionH relativeFrom="column">
            <wp:posOffset>5504988</wp:posOffset>
          </wp:positionH>
          <wp:positionV relativeFrom="paragraph">
            <wp:posOffset>-218440</wp:posOffset>
          </wp:positionV>
          <wp:extent cx="589915" cy="708025"/>
          <wp:effectExtent l="0" t="0" r="635" b="0"/>
          <wp:wrapTight wrapText="bothSides">
            <wp:wrapPolygon edited="0">
              <wp:start x="1395" y="0"/>
              <wp:lineTo x="0" y="581"/>
              <wp:lineTo x="0" y="16273"/>
              <wp:lineTo x="2790" y="18597"/>
              <wp:lineTo x="6975" y="20922"/>
              <wp:lineTo x="7673" y="20922"/>
              <wp:lineTo x="13253" y="20922"/>
              <wp:lineTo x="13950" y="20922"/>
              <wp:lineTo x="18136" y="18597"/>
              <wp:lineTo x="20926" y="16273"/>
              <wp:lineTo x="20926" y="581"/>
              <wp:lineTo x="19531" y="0"/>
              <wp:lineTo x="1395" y="0"/>
            </wp:wrapPolygon>
          </wp:wrapTight>
          <wp:docPr id="1543151091" name="Picture 3" descr="A black and white logo with a book and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88414" name="Picture 3" descr="A black and white logo with a book and sta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589915" cy="708025"/>
                  </a:xfrm>
                  <a:prstGeom prst="rect">
                    <a:avLst/>
                  </a:prstGeom>
                </pic:spPr>
              </pic:pic>
            </a:graphicData>
          </a:graphic>
          <wp14:sizeRelH relativeFrom="margin">
            <wp14:pctWidth>0</wp14:pctWidth>
          </wp14:sizeRelH>
          <wp14:sizeRelV relativeFrom="margin">
            <wp14:pctHeight>0</wp14:pctHeight>
          </wp14:sizeRelV>
        </wp:anchor>
      </w:drawing>
    </w:r>
    <w:r w:rsidR="008D011E">
      <w:rPr>
        <w:rFonts w:ascii="Open Sans" w:hAnsi="Open Sans" w:cs="Open Sans"/>
        <w:b/>
        <w:noProof/>
        <w:color w:val="27615A"/>
        <w:spacing w:val="-2"/>
        <w:szCs w:val="24"/>
      </w:rPr>
      <mc:AlternateContent>
        <mc:Choice Requires="wps">
          <w:drawing>
            <wp:anchor distT="0" distB="0" distL="114300" distR="114300" simplePos="0" relativeHeight="251658243" behindDoc="0" locked="0" layoutInCell="1" allowOverlap="1" wp14:anchorId="301350B8" wp14:editId="700C6AD9">
              <wp:simplePos x="0" y="0"/>
              <wp:positionH relativeFrom="page">
                <wp:posOffset>0</wp:posOffset>
              </wp:positionH>
              <wp:positionV relativeFrom="paragraph">
                <wp:posOffset>-296083</wp:posOffset>
              </wp:positionV>
              <wp:extent cx="7555865" cy="1003069"/>
              <wp:effectExtent l="0" t="0" r="26035" b="26035"/>
              <wp:wrapNone/>
              <wp:docPr id="108627587" name="Rectangle 1"/>
              <wp:cNvGraphicFramePr/>
              <a:graphic xmlns:a="http://schemas.openxmlformats.org/drawingml/2006/main">
                <a:graphicData uri="http://schemas.microsoft.com/office/word/2010/wordprocessingShape">
                  <wps:wsp>
                    <wps:cNvSpPr/>
                    <wps:spPr>
                      <a:xfrm>
                        <a:off x="0" y="0"/>
                        <a:ext cx="7555865" cy="1003069"/>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E788ACB"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1350B8" id="Rectangle 1" o:spid="_x0000_s1026" style="position:absolute;margin-left:0;margin-top:-23.3pt;width:594.95pt;height:79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" fillcolor="#27615a" strokecolor="#27615a" strokeweight="1pt">
              <v:textbox>
                <w:txbxContent>
                  <w:p w14:paraId="5E788ACB"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4" behindDoc="1" locked="0" layoutInCell="1" allowOverlap="1" wp14:anchorId="276BF607" wp14:editId="73CA334C">
              <wp:simplePos x="0" y="0"/>
              <wp:positionH relativeFrom="page">
                <wp:align>center</wp:align>
              </wp:positionH>
              <wp:positionV relativeFrom="paragraph">
                <wp:posOffset>-236534</wp:posOffset>
              </wp:positionV>
              <wp:extent cx="3153736" cy="767562"/>
              <wp:effectExtent l="0" t="0" r="0" b="0"/>
              <wp:wrapTight wrapText="bothSides">
                <wp:wrapPolygon edited="0">
                  <wp:start x="391" y="0"/>
                  <wp:lineTo x="391" y="20921"/>
                  <wp:lineTo x="21139" y="20921"/>
                  <wp:lineTo x="21139" y="0"/>
                  <wp:lineTo x="391" y="0"/>
                </wp:wrapPolygon>
              </wp:wrapTight>
              <wp:docPr id="65205634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06019E48" w14:textId="77777777" w:rsidR="00690A4E" w:rsidRPr="003E0473" w:rsidRDefault="00690A4E" w:rsidP="00690A4E">
                          <w:pPr>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6BF607" id="_x0000_t202" coordsize="21600,21600" o:spt="202" path="m,l,21600r21600,l21600,xe">
              <v:stroke joinstyle="miter"/>
              <v:path gradientshapeok="t" o:connecttype="rect"/>
            </v:shapetype>
            <v:shape id="Text Box 2" o:spid="_x0000_s1027" type="#_x0000_t202" style="position:absolute;margin-left:0;margin-top:-18.6pt;width:248.35pt;height:60.45pt;z-index:-2516582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" filled="f" stroked="f" strokeweight=".5pt">
              <v:textbox>
                <w:txbxContent>
                  <w:p w14:paraId="06019E48" w14:textId="77777777" w:rsidR="00690A4E" w:rsidRPr="003E0473" w:rsidRDefault="00690A4E" w:rsidP="00690A4E">
                    <w:pPr>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0721DFAA" w14:textId="77777777" w:rsidR="00690A4E" w:rsidRPr="003E0473" w:rsidRDefault="00690A4E" w:rsidP="00690A4E">
                    <w:pPr>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398E3661" w14:textId="77777777" w:rsidR="00690A4E" w:rsidRPr="00997BC6" w:rsidRDefault="00690A4E" w:rsidP="00690A4E">
                    <w:pPr>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3" w:history="1">
                      <w:r w:rsidRPr="00997BC6">
                        <w:rPr>
                          <w:rStyle w:val="Hyperlink"/>
                          <w:rFonts w:ascii="Noto Serif" w:hAnsi="Noto Serif" w:cs="Noto Serif"/>
                          <w:color w:val="FFFFFF" w:themeColor="background1"/>
                          <w:sz w:val="18"/>
                          <w:szCs w:val="18"/>
                          <w:u w:val="none"/>
                          <w:lang w:val="pt-BR"/>
                        </w:rPr>
                        <w:t>www.aut.edu.au</w:t>
                      </w:r>
                    </w:hyperlink>
                  </w:p>
                  <w:p w14:paraId="1FC8F4DE" w14:textId="77777777" w:rsidR="00690A4E" w:rsidRPr="00997BC6" w:rsidRDefault="00690A4E" w:rsidP="00690A4E">
                    <w:pPr>
                      <w:jc w:val="center"/>
                      <w:rPr>
                        <w:rFonts w:ascii="Noto Serif" w:hAnsi="Noto Serif" w:cs="Noto Serif"/>
                        <w:color w:val="FFFFFF" w:themeColor="background1"/>
                        <w:sz w:val="8"/>
                        <w:szCs w:val="8"/>
                        <w:lang w:val="pt-BR"/>
                      </w:rPr>
                    </w:pPr>
                  </w:p>
                  <w:p w14:paraId="7B66A304" w14:textId="77777777" w:rsidR="00690A4E" w:rsidRPr="00997BC6" w:rsidRDefault="00690A4E" w:rsidP="00690A4E">
                    <w:pPr>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2B88BD67"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98EC1E" w14:textId="77777777" w:rsidR="00690A4E" w:rsidRDefault="00967F8C">
    <w:pPr>
      <w:pStyle w:val="Footer"/>
    </w:pPr>
    <w:r>
      <w:rPr>
        <w:rFonts w:ascii="Open Sans" w:hAnsi="Open Sans" w:cs="Open Sans"/>
        <w:b/>
        <w:noProof/>
        <w:color w:val="27615A"/>
        <w:spacing w:val="-2"/>
        <w:szCs w:val="24"/>
      </w:rPr>
      <mc:AlternateContent>
        <mc:Choice Requires="wps">
          <w:drawing>
            <wp:anchor distT="0" distB="0" distL="114300" distR="114300" simplePos="0" relativeHeight="251658241" behindDoc="0" locked="0" layoutInCell="1" allowOverlap="1" wp14:anchorId="23617307" wp14:editId="6C86945B">
              <wp:simplePos x="0" y="0"/>
              <wp:positionH relativeFrom="page">
                <wp:align>left</wp:align>
              </wp:positionH>
              <wp:positionV relativeFrom="paragraph">
                <wp:posOffset>-298487</wp:posOffset>
              </wp:positionV>
              <wp:extent cx="7555865" cy="1036320"/>
              <wp:effectExtent l="0" t="0" r="26035" b="11430"/>
              <wp:wrapNone/>
              <wp:docPr id="1868650757" name="Rectangle 1"/>
              <wp:cNvGraphicFramePr/>
              <a:graphic xmlns:a="http://schemas.openxmlformats.org/drawingml/2006/main">
                <a:graphicData uri="http://schemas.microsoft.com/office/word/2010/wordprocessingShape">
                  <wps:wsp>
                    <wps:cNvSpPr/>
                    <wps:spPr>
                      <a:xfrm>
                        <a:off x="0" y="0"/>
                        <a:ext cx="7555865" cy="1036320"/>
                      </a:xfrm>
                      <a:prstGeom prst="rect">
                        <a:avLst/>
                      </a:prstGeom>
                      <a:solidFill>
                        <a:srgbClr val="27615A"/>
                      </a:solidFill>
                      <a:ln>
                        <a:solidFill>
                          <a:srgbClr val="27615A"/>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617307" id="_x0000_s1028" style="position:absolute;margin-left:0;margin-top:-23.5pt;width:594.95pt;height:81.6pt;z-index:251658241;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" fillcolor="#27615a" strokecolor="#27615a" strokeweight="1pt">
              <v:textbox>
                <w:txbxContent>
                  <w:p w14:paraId="46F9DA9F" w14:textId="77777777" w:rsidR="00690A4E" w:rsidRDefault="00690A4E" w:rsidP="00690A4E">
                    <w:pPr>
                      <w:pStyle w:val="NormalWeb"/>
                    </w:pPr>
                  </w:p>
                  <w:p w14:paraId="7A44DE8C" w14:textId="77777777" w:rsidR="00690A4E" w:rsidRDefault="00690A4E" w:rsidP="00690A4E">
                    <w:pPr>
                      <w:pStyle w:val="NormalWeb"/>
                    </w:pPr>
                  </w:p>
                </w:txbxContent>
              </v:textbox>
              <w10:wrap anchorx="page"/>
            </v:rect>
          </w:pict>
        </mc:Fallback>
      </mc:AlternateContent>
    </w:r>
    <w:r w:rsidR="00690A4E">
      <w:rPr>
        <w:rFonts w:ascii="Open Sans" w:hAnsi="Open Sans" w:cs="Open Sans"/>
        <w:b/>
        <w:noProof/>
        <w:color w:val="27615A"/>
        <w:spacing w:val="-2"/>
        <w:szCs w:val="24"/>
      </w:rPr>
      <mc:AlternateContent>
        <mc:Choice Requires="wps">
          <w:drawing>
            <wp:anchor distT="0" distB="0" distL="114300" distR="114300" simplePos="0" relativeHeight="251658242" behindDoc="1" locked="0" layoutInCell="1" allowOverlap="1" wp14:anchorId="01F64579" wp14:editId="5FD3E156">
              <wp:simplePos x="0" y="0"/>
              <wp:positionH relativeFrom="page">
                <wp:posOffset>2203450</wp:posOffset>
              </wp:positionH>
              <wp:positionV relativeFrom="paragraph">
                <wp:posOffset>-244129</wp:posOffset>
              </wp:positionV>
              <wp:extent cx="3153736" cy="767562"/>
              <wp:effectExtent l="0" t="0" r="0" b="0"/>
              <wp:wrapTight wrapText="bothSides">
                <wp:wrapPolygon edited="0">
                  <wp:start x="391" y="0"/>
                  <wp:lineTo x="391" y="20921"/>
                  <wp:lineTo x="21139" y="20921"/>
                  <wp:lineTo x="21139" y="0"/>
                  <wp:lineTo x="391" y="0"/>
                </wp:wrapPolygon>
              </wp:wrapTight>
              <wp:docPr id="1821740660" name="Text Box 2"/>
              <wp:cNvGraphicFramePr/>
              <a:graphic xmlns:a="http://schemas.openxmlformats.org/drawingml/2006/main">
                <a:graphicData uri="http://schemas.microsoft.com/office/word/2010/wordprocessingShape">
                  <wps:wsp>
                    <wps:cNvSpPr txBox="1"/>
                    <wps:spPr>
                      <a:xfrm>
                        <a:off x="0" y="0"/>
                        <a:ext cx="3153736" cy="767562"/>
                      </a:xfrm>
                      <a:prstGeom prst="rect">
                        <a:avLst/>
                      </a:prstGeom>
                      <a:noFill/>
                      <a:ln w="6350">
                        <a:noFill/>
                      </a:ln>
                    </wps:spPr>
                    <wps:txbx>
                      <w:txbxContent>
                        <w:p w14:paraId="7D090451" w14:textId="77777777" w:rsidR="00690A4E" w:rsidRPr="003E0473" w:rsidRDefault="00690A4E" w:rsidP="00690A4E">
                          <w:pPr>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1"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F64579" id="_x0000_t202" coordsize="21600,21600" o:spt="202" path="m,l,21600r21600,l21600,xe">
              <v:stroke joinstyle="miter"/>
              <v:path gradientshapeok="t" o:connecttype="rect"/>
            </v:shapetype>
            <v:shape id="_x0000_s1029" type="#_x0000_t202" style="position:absolute;margin-left:173.5pt;margin-top:-19.2pt;width:248.35pt;height:60.4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" filled="f" stroked="f" strokeweight=".5pt">
              <v:textbox>
                <w:txbxContent>
                  <w:p w14:paraId="7D090451" w14:textId="77777777" w:rsidR="00690A4E" w:rsidRPr="003E0473" w:rsidRDefault="00690A4E" w:rsidP="00690A4E">
                    <w:pPr>
                      <w:jc w:val="center"/>
                      <w:rPr>
                        <w:rFonts w:ascii="Noto Serif" w:hAnsi="Noto Serif" w:cs="Noto Serif"/>
                        <w:b/>
                        <w:bCs/>
                        <w:color w:val="FFFFFF" w:themeColor="background1"/>
                        <w:sz w:val="18"/>
                        <w:szCs w:val="18"/>
                      </w:rPr>
                    </w:pPr>
                    <w:r w:rsidRPr="003E0473">
                      <w:rPr>
                        <w:rFonts w:ascii="Noto Serif" w:hAnsi="Noto Serif" w:cs="Noto Serif"/>
                        <w:b/>
                        <w:bCs/>
                        <w:color w:val="FFFFFF" w:themeColor="background1"/>
                        <w:sz w:val="18"/>
                        <w:szCs w:val="18"/>
                      </w:rPr>
                      <w:t>Australian University of Theology</w:t>
                    </w:r>
                  </w:p>
                  <w:p w14:paraId="5DF786C5" w14:textId="77777777" w:rsidR="00690A4E" w:rsidRPr="003E0473" w:rsidRDefault="00690A4E" w:rsidP="00690A4E">
                    <w:pPr>
                      <w:jc w:val="center"/>
                      <w:rPr>
                        <w:rFonts w:ascii="Noto Serif" w:hAnsi="Noto Serif" w:cs="Noto Serif"/>
                        <w:color w:val="FFFFFF" w:themeColor="background1"/>
                        <w:sz w:val="18"/>
                        <w:szCs w:val="18"/>
                      </w:rPr>
                    </w:pPr>
                    <w:r w:rsidRPr="003E0473">
                      <w:rPr>
                        <w:rFonts w:ascii="Noto Serif" w:hAnsi="Noto Serif" w:cs="Noto Serif"/>
                        <w:color w:val="FFFFFF" w:themeColor="background1"/>
                        <w:sz w:val="18"/>
                        <w:szCs w:val="18"/>
                      </w:rPr>
                      <w:t>Level 5, 33 York Street, Sydney, NSW 2000, Australia</w:t>
                    </w:r>
                  </w:p>
                  <w:p w14:paraId="7BFA0A68" w14:textId="77777777" w:rsidR="00690A4E" w:rsidRPr="00997BC6" w:rsidRDefault="00690A4E" w:rsidP="00690A4E">
                    <w:pPr>
                      <w:jc w:val="center"/>
                      <w:rPr>
                        <w:rFonts w:ascii="Noto Serif" w:hAnsi="Noto Serif" w:cs="Noto Serif"/>
                        <w:color w:val="FFFFFF" w:themeColor="background1"/>
                        <w:sz w:val="18"/>
                        <w:szCs w:val="18"/>
                        <w:lang w:val="pt-BR"/>
                      </w:rPr>
                    </w:pPr>
                    <w:r w:rsidRPr="00997BC6">
                      <w:rPr>
                        <w:rFonts w:ascii="Noto Serif" w:hAnsi="Noto Serif" w:cs="Noto Serif"/>
                        <w:color w:val="FFFFFF" w:themeColor="background1"/>
                        <w:sz w:val="18"/>
                        <w:szCs w:val="18"/>
                        <w:lang w:val="pt-BR"/>
                      </w:rPr>
                      <w:t xml:space="preserve">+61 2 9262 7890 | </w:t>
                    </w:r>
                    <w:hyperlink r:id="rId2" w:history="1">
                      <w:r w:rsidRPr="00997BC6">
                        <w:rPr>
                          <w:rStyle w:val="Hyperlink"/>
                          <w:rFonts w:ascii="Noto Serif" w:hAnsi="Noto Serif" w:cs="Noto Serif"/>
                          <w:color w:val="FFFFFF" w:themeColor="background1"/>
                          <w:sz w:val="18"/>
                          <w:szCs w:val="18"/>
                          <w:u w:val="none"/>
                          <w:lang w:val="pt-BR"/>
                        </w:rPr>
                        <w:t>www.aut.edu.au</w:t>
                      </w:r>
                    </w:hyperlink>
                  </w:p>
                  <w:p w14:paraId="426E25A0" w14:textId="77777777" w:rsidR="00690A4E" w:rsidRPr="00997BC6" w:rsidRDefault="00690A4E" w:rsidP="00690A4E">
                    <w:pPr>
                      <w:jc w:val="center"/>
                      <w:rPr>
                        <w:rFonts w:ascii="Noto Serif" w:hAnsi="Noto Serif" w:cs="Noto Serif"/>
                        <w:color w:val="FFFFFF" w:themeColor="background1"/>
                        <w:sz w:val="8"/>
                        <w:szCs w:val="8"/>
                        <w:lang w:val="pt-BR"/>
                      </w:rPr>
                    </w:pPr>
                  </w:p>
                  <w:p w14:paraId="16A6500E" w14:textId="77777777" w:rsidR="00690A4E" w:rsidRPr="00997BC6" w:rsidRDefault="00690A4E" w:rsidP="00690A4E">
                    <w:pPr>
                      <w:jc w:val="center"/>
                      <w:rPr>
                        <w:rFonts w:ascii="Noto Serif" w:hAnsi="Noto Serif" w:cs="Noto Serif"/>
                        <w:color w:val="FFFFFF" w:themeColor="background1"/>
                        <w:sz w:val="14"/>
                        <w:szCs w:val="14"/>
                        <w:lang w:val="pt-BR"/>
                      </w:rPr>
                    </w:pPr>
                    <w:r w:rsidRPr="00997BC6">
                      <w:rPr>
                        <w:rFonts w:ascii="Noto Serif" w:hAnsi="Noto Serif" w:cs="Noto Serif"/>
                        <w:color w:val="FFFFFF" w:themeColor="background1"/>
                        <w:sz w:val="14"/>
                        <w:szCs w:val="14"/>
                        <w:lang w:val="pt-BR"/>
                      </w:rPr>
                      <w:t xml:space="preserve"> ABN: 88 869 962 393 | CRICOS: 02650E | TEQSA PRV12010</w:t>
                    </w:r>
                  </w:p>
                  <w:p w14:paraId="0559F644" w14:textId="77777777" w:rsidR="00690A4E" w:rsidRPr="00997BC6" w:rsidRDefault="00690A4E" w:rsidP="00690A4E">
                    <w:pPr>
                      <w:rPr>
                        <w:rFonts w:ascii="Noto Serif" w:hAnsi="Noto Serif" w:cs="Noto Serif"/>
                        <w:lang w:val="pt-BR"/>
                      </w:rPr>
                    </w:pPr>
                  </w:p>
                </w:txbxContent>
              </v:textbox>
              <w10:wrap type="tigh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B4C785" w14:textId="77777777" w:rsidR="00857076" w:rsidRDefault="00857076" w:rsidP="00690A4E">
      <w:r>
        <w:separator/>
      </w:r>
    </w:p>
  </w:footnote>
  <w:footnote w:type="continuationSeparator" w:id="0">
    <w:p w14:paraId="13BA1DDC" w14:textId="77777777" w:rsidR="00857076" w:rsidRDefault="00857076" w:rsidP="00690A4E">
      <w:r>
        <w:continuationSeparator/>
      </w:r>
    </w:p>
  </w:footnote>
  <w:footnote w:type="continuationNotice" w:id="1">
    <w:p w14:paraId="494302DD" w14:textId="77777777" w:rsidR="00857076" w:rsidRDefault="0085707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43A2" w14:textId="77777777" w:rsidR="00690A4E" w:rsidRDefault="00690A4E" w:rsidP="00967F8C">
    <w:pPr>
      <w:pStyle w:val="Header"/>
    </w:pPr>
    <w:r>
      <w:rPr>
        <w:noProof/>
      </w:rPr>
      <w:drawing>
        <wp:anchor distT="0" distB="0" distL="114300" distR="114300" simplePos="0" relativeHeight="251658240" behindDoc="1" locked="0" layoutInCell="1" allowOverlap="1" wp14:anchorId="2F1ED2C3" wp14:editId="4C8848E6">
          <wp:simplePos x="0" y="0"/>
          <wp:positionH relativeFrom="column">
            <wp:posOffset>-760491</wp:posOffset>
          </wp:positionH>
          <wp:positionV relativeFrom="paragraph">
            <wp:posOffset>-312910</wp:posOffset>
          </wp:positionV>
          <wp:extent cx="2406650" cy="993775"/>
          <wp:effectExtent l="0" t="0" r="0" b="0"/>
          <wp:wrapTight wrapText="bothSides">
            <wp:wrapPolygon edited="0">
              <wp:start x="1368" y="0"/>
              <wp:lineTo x="0" y="414"/>
              <wp:lineTo x="0" y="16562"/>
              <wp:lineTo x="2736" y="21117"/>
              <wp:lineTo x="2907" y="21117"/>
              <wp:lineTo x="4274" y="21117"/>
              <wp:lineTo x="9917" y="19875"/>
              <wp:lineTo x="21030" y="15320"/>
              <wp:lineTo x="21372" y="6625"/>
              <wp:lineTo x="21372" y="2484"/>
              <wp:lineTo x="18807" y="1242"/>
              <wp:lineTo x="5984" y="0"/>
              <wp:lineTo x="1368" y="0"/>
            </wp:wrapPolygon>
          </wp:wrapTight>
          <wp:docPr id="988543014" name="Picture 1" descr="A green shield with a white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979047" name="Picture 1" descr="A green shield with a white star on i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06650" cy="99377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14E8"/>
    <w:rsid w:val="0002735D"/>
    <w:rsid w:val="000A06ED"/>
    <w:rsid w:val="000C4EB9"/>
    <w:rsid w:val="00140D35"/>
    <w:rsid w:val="00172454"/>
    <w:rsid w:val="00184D04"/>
    <w:rsid w:val="001B0F15"/>
    <w:rsid w:val="001F7CD2"/>
    <w:rsid w:val="00233529"/>
    <w:rsid w:val="002367BA"/>
    <w:rsid w:val="00237823"/>
    <w:rsid w:val="0026059A"/>
    <w:rsid w:val="002907A4"/>
    <w:rsid w:val="002941F9"/>
    <w:rsid w:val="00295F7A"/>
    <w:rsid w:val="002A0BFB"/>
    <w:rsid w:val="002B73C4"/>
    <w:rsid w:val="002E10A5"/>
    <w:rsid w:val="00301290"/>
    <w:rsid w:val="00310547"/>
    <w:rsid w:val="00315DD2"/>
    <w:rsid w:val="003F7963"/>
    <w:rsid w:val="00402D01"/>
    <w:rsid w:val="00411964"/>
    <w:rsid w:val="00447E79"/>
    <w:rsid w:val="004D1CD1"/>
    <w:rsid w:val="004E167A"/>
    <w:rsid w:val="0057237D"/>
    <w:rsid w:val="005862F7"/>
    <w:rsid w:val="00614DFD"/>
    <w:rsid w:val="006552FA"/>
    <w:rsid w:val="006741FA"/>
    <w:rsid w:val="00686BC0"/>
    <w:rsid w:val="00690A4E"/>
    <w:rsid w:val="006F3BA6"/>
    <w:rsid w:val="00730F62"/>
    <w:rsid w:val="007C3CE7"/>
    <w:rsid w:val="007F33DA"/>
    <w:rsid w:val="008174E3"/>
    <w:rsid w:val="00857076"/>
    <w:rsid w:val="00877831"/>
    <w:rsid w:val="00891A6C"/>
    <w:rsid w:val="008B5945"/>
    <w:rsid w:val="008D011E"/>
    <w:rsid w:val="008F565B"/>
    <w:rsid w:val="0096793E"/>
    <w:rsid w:val="00967F8C"/>
    <w:rsid w:val="00996F08"/>
    <w:rsid w:val="00997BC6"/>
    <w:rsid w:val="00A914E8"/>
    <w:rsid w:val="00AE0A31"/>
    <w:rsid w:val="00BD559A"/>
    <w:rsid w:val="00C64C1B"/>
    <w:rsid w:val="00CA3895"/>
    <w:rsid w:val="00D06034"/>
    <w:rsid w:val="00D323D4"/>
    <w:rsid w:val="00D856BB"/>
    <w:rsid w:val="00DF0140"/>
    <w:rsid w:val="00E54D73"/>
    <w:rsid w:val="00EA3BD4"/>
    <w:rsid w:val="00EC7748"/>
    <w:rsid w:val="00F843D9"/>
    <w:rsid w:val="00FD4FAD"/>
    <w:rsid w:val="00FE50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FDFD3"/>
  <w15:chartTrackingRefBased/>
  <w15:docId w15:val="{09DC572C-B50A-4966-80C0-726614CAC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93E"/>
    <w:pPr>
      <w:spacing w:after="0" w:line="240" w:lineRule="auto"/>
    </w:pPr>
    <w:rPr>
      <w:rFonts w:ascii="Calibri" w:hAnsi="Calibri" w:cs="Calibri"/>
      <w:kern w:val="0"/>
      <w14:ligatures w14:val="none"/>
    </w:rPr>
  </w:style>
  <w:style w:type="paragraph" w:styleId="Heading1">
    <w:name w:val="heading 1"/>
    <w:basedOn w:val="Normal"/>
    <w:next w:val="Normal"/>
    <w:link w:val="Heading1Char"/>
    <w:uiPriority w:val="9"/>
    <w:qFormat/>
    <w:rsid w:val="00690A4E"/>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90A4E"/>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90A4E"/>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90A4E"/>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690A4E"/>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690A4E"/>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690A4E"/>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690A4E"/>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690A4E"/>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0A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90A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90A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90A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90A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90A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90A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90A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90A4E"/>
    <w:rPr>
      <w:rFonts w:eastAsiaTheme="majorEastAsia" w:cstheme="majorBidi"/>
      <w:color w:val="272727" w:themeColor="text1" w:themeTint="D8"/>
    </w:rPr>
  </w:style>
  <w:style w:type="paragraph" w:styleId="Title">
    <w:name w:val="Title"/>
    <w:basedOn w:val="Normal"/>
    <w:next w:val="Normal"/>
    <w:link w:val="TitleChar"/>
    <w:uiPriority w:val="10"/>
    <w:qFormat/>
    <w:rsid w:val="00690A4E"/>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90A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90A4E"/>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90A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90A4E"/>
    <w:pPr>
      <w:spacing w:before="160" w:after="160" w:line="259"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690A4E"/>
    <w:rPr>
      <w:i/>
      <w:iCs/>
      <w:color w:val="404040" w:themeColor="text1" w:themeTint="BF"/>
    </w:rPr>
  </w:style>
  <w:style w:type="paragraph" w:styleId="ListParagraph">
    <w:name w:val="List Paragraph"/>
    <w:basedOn w:val="Normal"/>
    <w:uiPriority w:val="34"/>
    <w:qFormat/>
    <w:rsid w:val="00690A4E"/>
    <w:pPr>
      <w:spacing w:after="160" w:line="259"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690A4E"/>
    <w:rPr>
      <w:i/>
      <w:iCs/>
      <w:color w:val="0F4761" w:themeColor="accent1" w:themeShade="BF"/>
    </w:rPr>
  </w:style>
  <w:style w:type="paragraph" w:styleId="IntenseQuote">
    <w:name w:val="Intense Quote"/>
    <w:basedOn w:val="Normal"/>
    <w:next w:val="Normal"/>
    <w:link w:val="IntenseQuoteChar"/>
    <w:uiPriority w:val="30"/>
    <w:qFormat/>
    <w:rsid w:val="00690A4E"/>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690A4E"/>
    <w:rPr>
      <w:i/>
      <w:iCs/>
      <w:color w:val="0F4761" w:themeColor="accent1" w:themeShade="BF"/>
    </w:rPr>
  </w:style>
  <w:style w:type="character" w:styleId="IntenseReference">
    <w:name w:val="Intense Reference"/>
    <w:basedOn w:val="DefaultParagraphFont"/>
    <w:uiPriority w:val="32"/>
    <w:qFormat/>
    <w:rsid w:val="00690A4E"/>
    <w:rPr>
      <w:b/>
      <w:bCs/>
      <w:smallCaps/>
      <w:color w:val="0F4761" w:themeColor="accent1" w:themeShade="BF"/>
      <w:spacing w:val="5"/>
    </w:rPr>
  </w:style>
  <w:style w:type="paragraph" w:styleId="Header">
    <w:name w:val="header"/>
    <w:basedOn w:val="Normal"/>
    <w:link w:val="HeaderChar"/>
    <w:uiPriority w:val="99"/>
    <w:unhideWhenUsed/>
    <w:rsid w:val="00690A4E"/>
    <w:pPr>
      <w:tabs>
        <w:tab w:val="center" w:pos="4513"/>
        <w:tab w:val="right" w:pos="9026"/>
      </w:tabs>
    </w:pPr>
    <w:rPr>
      <w:rFonts w:asciiTheme="minorHAnsi" w:hAnsiTheme="minorHAnsi" w:cstheme="minorBidi"/>
      <w:kern w:val="2"/>
      <w14:ligatures w14:val="standardContextual"/>
    </w:rPr>
  </w:style>
  <w:style w:type="character" w:customStyle="1" w:styleId="HeaderChar">
    <w:name w:val="Header Char"/>
    <w:basedOn w:val="DefaultParagraphFont"/>
    <w:link w:val="Header"/>
    <w:uiPriority w:val="99"/>
    <w:rsid w:val="00690A4E"/>
  </w:style>
  <w:style w:type="paragraph" w:styleId="Footer">
    <w:name w:val="footer"/>
    <w:basedOn w:val="Normal"/>
    <w:link w:val="FooterChar"/>
    <w:uiPriority w:val="99"/>
    <w:unhideWhenUsed/>
    <w:rsid w:val="00690A4E"/>
    <w:pPr>
      <w:tabs>
        <w:tab w:val="center" w:pos="4513"/>
        <w:tab w:val="right" w:pos="9026"/>
      </w:tabs>
    </w:pPr>
    <w:rPr>
      <w:rFonts w:asciiTheme="minorHAnsi" w:hAnsiTheme="minorHAnsi" w:cstheme="minorBidi"/>
      <w:kern w:val="2"/>
      <w14:ligatures w14:val="standardContextual"/>
    </w:rPr>
  </w:style>
  <w:style w:type="character" w:customStyle="1" w:styleId="FooterChar">
    <w:name w:val="Footer Char"/>
    <w:basedOn w:val="DefaultParagraphFont"/>
    <w:link w:val="Footer"/>
    <w:uiPriority w:val="99"/>
    <w:rsid w:val="00690A4E"/>
  </w:style>
  <w:style w:type="paragraph" w:styleId="NormalWeb">
    <w:name w:val="Normal (Web)"/>
    <w:basedOn w:val="Normal"/>
    <w:uiPriority w:val="99"/>
    <w:rsid w:val="00690A4E"/>
    <w:pPr>
      <w:spacing w:before="100" w:beforeAutospacing="1" w:after="100" w:afterAutospacing="1"/>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690A4E"/>
    <w:rPr>
      <w:color w:val="467886" w:themeColor="hyperlink"/>
      <w:u w:val="single"/>
    </w:rPr>
  </w:style>
  <w:style w:type="character" w:styleId="UnresolvedMention">
    <w:name w:val="Unresolved Mention"/>
    <w:basedOn w:val="DefaultParagraphFont"/>
    <w:uiPriority w:val="99"/>
    <w:semiHidden/>
    <w:unhideWhenUsed/>
    <w:rsid w:val="00690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australiancollegeoftheology-my.sharepoint.com/personal/lgosbell_actheology_edu_au/Documents/www.aut.edu.au" TargetMode="External"/><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2" Type="http://schemas.openxmlformats.org/officeDocument/2006/relationships/hyperlink" Target="https://australiancollegeoftheology-my.sharepoint.com/personal/lgosbell_actheology_edu_au/Documents/www.aut.edu.au" TargetMode="External"/><Relationship Id="rId1" Type="http://schemas.openxmlformats.org/officeDocument/2006/relationships/hyperlink" Target="https://australiancollegeoftheology-my.sharepoint.com/personal/lgosbell_actheology_edu_au/Documents/www.aut.edu.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FolderStatus xmlns="826c14ba-44e6-4ded-a87c-49cd297abb59" xsi:nil="true"/>
    <TaxKeywordTaxHTField xmlns="42f2b425-e985-4e78-a635-f5ecae6d1983">
      <Terms xmlns="http://schemas.microsoft.com/office/infopath/2007/PartnerControls"/>
    </TaxKeywordTaxHTField>
    <TicketRefNo xmlns="826c14ba-44e6-4ded-a87c-49cd297abb59" xsi:nil="true"/>
    <Listtableauworkbook xmlns="826c14ba-44e6-4ded-a87c-49cd297abb59" xsi:nil="true"/>
    <ReferenceNumber xmlns="826c14ba-44e6-4ded-a87c-49cd297abb59" xsi:nil="true"/>
    <lcf76f155ced4ddcb4097134ff3c332f xmlns="826c14ba-44e6-4ded-a87c-49cd297abb59">
      <Terms xmlns="http://schemas.microsoft.com/office/infopath/2007/PartnerControls"/>
    </lcf76f155ced4ddcb4097134ff3c332f>
    <LinktoTickit xmlns="826c14ba-44e6-4ded-a87c-49cd297abb59">
      <Url xsi:nil="true"/>
      <Description xsi:nil="true"/>
    </LinktoTickit>
    <LinkttoTickit xmlns="826c14ba-44e6-4ded-a87c-49cd297abb59">
      <Url xsi:nil="true"/>
      <Description xsi:nil="true"/>
    </LinkttoTickit>
    <_Flow_SignoffStatus xmlns="826c14ba-44e6-4ded-a87c-49cd297abb59" xsi:nil="true"/>
    <TaxCatchAll xmlns="42f2b425-e985-4e78-a635-f5ecae6d198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35266108130B4CA4DBE7B090692B78" ma:contentTypeVersion="27" ma:contentTypeDescription="Create a new document." ma:contentTypeScope="" ma:versionID="043e23a991a91f094da1f1360c25b61c">
  <xsd:schema xmlns:xsd="http://www.w3.org/2001/XMLSchema" xmlns:xs="http://www.w3.org/2001/XMLSchema" xmlns:p="http://schemas.microsoft.com/office/2006/metadata/properties" xmlns:ns2="826c14ba-44e6-4ded-a87c-49cd297abb59" xmlns:ns3="42f2b425-e985-4e78-a635-f5ecae6d1983" targetNamespace="http://schemas.microsoft.com/office/2006/metadata/properties" ma:root="true" ma:fieldsID="c8b6958cc2024c62b6bb91cc1036bd35" ns2:_="" ns3:_="">
    <xsd:import namespace="826c14ba-44e6-4ded-a87c-49cd297abb59"/>
    <xsd:import namespace="42f2b425-e985-4e78-a635-f5ecae6d19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TaxKeywordTaxHTField" minOccurs="0"/>
                <xsd:element ref="ns3:TaxCatchAll" minOccurs="0"/>
                <xsd:element ref="ns3:SharedWithUsers" minOccurs="0"/>
                <xsd:element ref="ns3:SharedWithDetails" minOccurs="0"/>
                <xsd:element ref="ns2:MediaServiceOCR" minOccurs="0"/>
                <xsd:element ref="ns2:MediaLengthInSeconds" minOccurs="0"/>
                <xsd:element ref="ns2:ReferenceNumber" minOccurs="0"/>
                <xsd:element ref="ns2:LinktoTickit" minOccurs="0"/>
                <xsd:element ref="ns2:TicketRefNo" minOccurs="0"/>
                <xsd:element ref="ns2:LinkttoTickit" minOccurs="0"/>
                <xsd:element ref="ns2:Listtableauworkbook" minOccurs="0"/>
                <xsd:element ref="ns2:FolderStatus" minOccurs="0"/>
                <xsd:element ref="ns2:MediaServiceLocation" minOccurs="0"/>
                <xsd:element ref="ns2:lcf76f155ced4ddcb4097134ff3c332f"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6c14ba-44e6-4ded-a87c-49cd297abb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ReferenceNumber" ma:index="23" nillable="true" ma:displayName="Reference Number" ma:format="Dropdown" ma:internalName="ReferenceNumber">
      <xsd:simpleType>
        <xsd:restriction base="dms:Text">
          <xsd:maxLength value="15"/>
        </xsd:restriction>
      </xsd:simpleType>
    </xsd:element>
    <xsd:element name="LinktoTickit" ma:index="24" nillable="true" ma:displayName="Link to Tickit" ma:format="Hyperlink" ma:internalName="LinktoTickit">
      <xsd:complexType>
        <xsd:complexContent>
          <xsd:extension base="dms:URL">
            <xsd:sequence>
              <xsd:element name="Url" type="dms:ValidUrl" minOccurs="0" nillable="true"/>
              <xsd:element name="Description" type="xsd:string" nillable="true"/>
            </xsd:sequence>
          </xsd:extension>
        </xsd:complexContent>
      </xsd:complexType>
    </xsd:element>
    <xsd:element name="TicketRefNo" ma:index="25" nillable="true" ma:displayName="Ticket Ref No" ma:format="Dropdown" ma:internalName="TicketRefNo">
      <xsd:simpleType>
        <xsd:restriction base="dms:Text">
          <xsd:maxLength value="15"/>
        </xsd:restriction>
      </xsd:simpleType>
    </xsd:element>
    <xsd:element name="LinkttoTickit" ma:index="26" nillable="true" ma:displayName="Linkt to Tickit" ma:format="Hyperlink" ma:internalName="LinkttoTickit">
      <xsd:complexType>
        <xsd:complexContent>
          <xsd:extension base="dms:URL">
            <xsd:sequence>
              <xsd:element name="Url" type="dms:ValidUrl" minOccurs="0" nillable="true"/>
              <xsd:element name="Description" type="xsd:string" nillable="true"/>
            </xsd:sequence>
          </xsd:extension>
        </xsd:complexContent>
      </xsd:complexType>
    </xsd:element>
    <xsd:element name="Listtableauworkbook" ma:index="27" nillable="true" ma:displayName="List tableau workbook" ma:format="Dropdown" ma:internalName="Listtableauworkbook">
      <xsd:simpleType>
        <xsd:restriction base="dms:Choice">
          <xsd:enumeration value="Yes"/>
          <xsd:enumeration value="No"/>
        </xsd:restriction>
      </xsd:simpleType>
    </xsd:element>
    <xsd:element name="FolderStatus" ma:index="28" nillable="true" ma:displayName="Folder Status" ma:format="Dropdown" ma:internalName="FolderStatus">
      <xsd:simpleType>
        <xsd:restriction base="dms:Text">
          <xsd:maxLength value="255"/>
        </xsd:restriction>
      </xsd:simpleType>
    </xsd:element>
    <xsd:element name="MediaServiceLocation" ma:index="29" nillable="true" ma:displayName="Location" ma:internalName="MediaServiceLocation" ma:readOnly="true">
      <xsd:simpleType>
        <xsd:restriction base="dms:Text"/>
      </xsd:simpleType>
    </xsd:element>
    <xsd:element name="lcf76f155ced4ddcb4097134ff3c332f" ma:index="31" nillable="true" ma:taxonomy="true" ma:internalName="lcf76f155ced4ddcb4097134ff3c332f" ma:taxonomyFieldName="MediaServiceImageTags" ma:displayName="Image Tags" ma:readOnly="false" ma:fieldId="{5cf76f15-5ced-4ddc-b409-7134ff3c332f}" ma:taxonomyMulti="true" ma:sspId="573f14ef-2759-4c75-bb47-3002a713481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2" nillable="true" ma:displayName="MediaServiceObjectDetectorVersions" ma:description="" ma:hidden="true" ma:indexed="true" ma:internalName="MediaServiceObjectDetectorVersions" ma:readOnly="true">
      <xsd:simpleType>
        <xsd:restriction base="dms:Text"/>
      </xsd:simpleType>
    </xsd:element>
    <xsd:element name="_Flow_SignoffStatus" ma:index="33" nillable="true" ma:displayName="Sign-off status" ma:internalName="Sign_x002d_off_x0020_status">
      <xsd:simpleType>
        <xsd:restriction base="dms:Text"/>
      </xsd:simpleType>
    </xsd:element>
    <xsd:element name="MediaServiceSearchProperties" ma:index="3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2f2b425-e985-4e78-a635-f5ecae6d1983"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573f14ef-2759-4c75-bb47-3002a713481d"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3ce22b35-8f78-471d-9fd2-4d3f17e3bf65}" ma:internalName="TaxCatchAll" ma:showField="CatchAllData" ma:web="42f2b425-e985-4e78-a635-f5ecae6d198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E59CC59-AB15-4029-91BA-387C38D2FDF8}">
  <ds:schemaRefs>
    <ds:schemaRef ds:uri="http://schemas.microsoft.com/sharepoint/v3/contenttype/forms"/>
  </ds:schemaRefs>
</ds:datastoreItem>
</file>

<file path=customXml/itemProps2.xml><?xml version="1.0" encoding="utf-8"?>
<ds:datastoreItem xmlns:ds="http://schemas.openxmlformats.org/officeDocument/2006/customXml" ds:itemID="{FD16FF26-6004-4E23-9A46-695E8CBBF9F3}">
  <ds:schemaRefs>
    <ds:schemaRef ds:uri="http://schemas.microsoft.com/office/2006/metadata/properties"/>
    <ds:schemaRef ds:uri="http://schemas.microsoft.com/office/infopath/2007/PartnerControls"/>
    <ds:schemaRef ds:uri="826c14ba-44e6-4ded-a87c-49cd297abb59"/>
    <ds:schemaRef ds:uri="42f2b425-e985-4e78-a635-f5ecae6d1983"/>
  </ds:schemaRefs>
</ds:datastoreItem>
</file>

<file path=customXml/itemProps3.xml><?xml version="1.0" encoding="utf-8"?>
<ds:datastoreItem xmlns:ds="http://schemas.openxmlformats.org/officeDocument/2006/customXml" ds:itemID="{893A6093-991A-49DB-BD87-C5BA59B86F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6c14ba-44e6-4ded-a87c-49cd297abb59"/>
    <ds:schemaRef ds:uri="42f2b425-e985-4e78-a635-f5ecae6d19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509</Words>
  <Characters>2793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Gosbell</dc:creator>
  <cp:keywords/>
  <dc:description/>
  <cp:lastModifiedBy>Louise Gosbell</cp:lastModifiedBy>
  <cp:revision>10</cp:revision>
  <cp:lastPrinted>2025-02-13T02:17:00Z</cp:lastPrinted>
  <dcterms:created xsi:type="dcterms:W3CDTF">2025-02-17T00:38:00Z</dcterms:created>
  <dcterms:modified xsi:type="dcterms:W3CDTF">2025-03-15T01:25:00Z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0x0101001135266108130B4CA4DBE7B090692B78</vt:lpwstr>
  </property>
  <property fmtid="{D5CDD505-2E9C-101B-9397-08002B2CF9AE}" pid="3" name="TaxKeyword">
    <vt:lpwstr/>
  </property>
  <property fmtid="{D5CDD505-2E9C-101B-9397-08002B2CF9AE}" pid="4" name="MediaServiceImageTags">
    <vt:lpwstr/>
  </property>
</Properties>
</file>